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BA1A" w14:textId="77777777" w:rsidR="00E8069D" w:rsidRPr="00E8069D" w:rsidRDefault="00E8069D" w:rsidP="00E8069D">
      <w:pPr>
        <w:rPr>
          <w:rtl/>
        </w:rPr>
      </w:pPr>
    </w:p>
    <w:p w14:paraId="6695926F" w14:textId="77777777" w:rsidR="00E8069D" w:rsidRDefault="00E8069D" w:rsidP="00E8069D">
      <w:pPr>
        <w:rPr>
          <w:b/>
          <w:bCs/>
          <w:sz w:val="32"/>
          <w:szCs w:val="32"/>
          <w:rtl/>
        </w:rPr>
      </w:pPr>
    </w:p>
    <w:p w14:paraId="3F72BC81" w14:textId="77777777" w:rsidR="00E8069D" w:rsidRDefault="00E8069D" w:rsidP="00E8069D">
      <w:pPr>
        <w:rPr>
          <w:b/>
          <w:bCs/>
          <w:sz w:val="32"/>
          <w:szCs w:val="32"/>
          <w:rtl/>
        </w:rPr>
      </w:pPr>
    </w:p>
    <w:p w14:paraId="4E4950FC" w14:textId="131FA111" w:rsidR="00E8069D" w:rsidRPr="00E8069D" w:rsidRDefault="00E8069D" w:rsidP="00E8069D">
      <w:pPr>
        <w:rPr>
          <w:b/>
          <w:bCs/>
          <w:sz w:val="32"/>
          <w:szCs w:val="32"/>
          <w:rtl/>
        </w:rPr>
      </w:pPr>
      <w:r w:rsidRPr="00E8069D">
        <w:rPr>
          <w:b/>
          <w:bCs/>
          <w:sz w:val="32"/>
          <w:szCs w:val="32"/>
          <w:rtl/>
        </w:rPr>
        <w:t>السادة/</w:t>
      </w:r>
      <w:r w:rsidRPr="00E8069D">
        <w:rPr>
          <w:rFonts w:hint="cs"/>
          <w:b/>
          <w:bCs/>
          <w:sz w:val="32"/>
          <w:szCs w:val="32"/>
          <w:rtl/>
        </w:rPr>
        <w:t xml:space="preserve">رئيس وأعضاء مجلس إدارة جمعية الايتام بمحافظة رنية </w:t>
      </w:r>
    </w:p>
    <w:p w14:paraId="6DB4AFB5" w14:textId="5AD80C76" w:rsidR="00E8069D" w:rsidRPr="00E8069D" w:rsidRDefault="00E8069D" w:rsidP="00E8069D">
      <w:pPr>
        <w:rPr>
          <w:b/>
          <w:bCs/>
          <w:rtl/>
        </w:rPr>
      </w:pPr>
    </w:p>
    <w:p w14:paraId="47C59CA1" w14:textId="77777777" w:rsidR="00E8069D" w:rsidRPr="00E8069D" w:rsidRDefault="00E8069D" w:rsidP="00E8069D">
      <w:pPr>
        <w:rPr>
          <w:sz w:val="28"/>
          <w:szCs w:val="28"/>
          <w:rtl/>
          <w:lang w:bidi="ar-BH"/>
        </w:rPr>
      </w:pPr>
      <w:r w:rsidRPr="00E8069D">
        <w:rPr>
          <w:sz w:val="28"/>
          <w:szCs w:val="28"/>
          <w:rtl/>
          <w:lang w:bidi="ar-BH"/>
        </w:rPr>
        <w:t xml:space="preserve">تحية طيبة </w:t>
      </w:r>
      <w:proofErr w:type="gramStart"/>
      <w:r w:rsidRPr="00E8069D">
        <w:rPr>
          <w:sz w:val="28"/>
          <w:szCs w:val="28"/>
          <w:rtl/>
          <w:lang w:bidi="ar-BH"/>
        </w:rPr>
        <w:t>وبعد ،</w:t>
      </w:r>
      <w:proofErr w:type="gramEnd"/>
      <w:r w:rsidRPr="00E8069D">
        <w:rPr>
          <w:sz w:val="28"/>
          <w:szCs w:val="28"/>
          <w:rtl/>
          <w:lang w:bidi="ar-BH"/>
        </w:rPr>
        <w:t xml:space="preserve">،، </w:t>
      </w:r>
    </w:p>
    <w:p w14:paraId="0316994B" w14:textId="77777777" w:rsidR="00E8069D" w:rsidRPr="00E8069D" w:rsidRDefault="00E8069D" w:rsidP="00E8069D">
      <w:pPr>
        <w:rPr>
          <w:sz w:val="28"/>
          <w:szCs w:val="28"/>
          <w:rtl/>
          <w:lang w:bidi="ar-BH"/>
        </w:rPr>
      </w:pPr>
    </w:p>
    <w:p w14:paraId="15038CB1" w14:textId="00CC13B8" w:rsidR="00E8069D" w:rsidRPr="00E8069D" w:rsidRDefault="00E8069D" w:rsidP="00E8069D">
      <w:pPr>
        <w:rPr>
          <w:sz w:val="28"/>
          <w:szCs w:val="28"/>
          <w:rtl/>
          <w:lang w:bidi="ar-BH"/>
        </w:rPr>
      </w:pPr>
      <w:r w:rsidRPr="00E8069D">
        <w:rPr>
          <w:rFonts w:hint="cs"/>
          <w:sz w:val="28"/>
          <w:szCs w:val="28"/>
          <w:rtl/>
          <w:lang w:bidi="ar-BH"/>
        </w:rPr>
        <w:t xml:space="preserve">بمناسبة قيامنا بمراجعه أعمال الجمعية لعام 2024 نؤكد لكم ما يلي: </w:t>
      </w:r>
      <w:r w:rsidRPr="00E8069D">
        <w:rPr>
          <w:sz w:val="28"/>
          <w:szCs w:val="28"/>
          <w:rtl/>
          <w:lang w:bidi="ar-BH"/>
        </w:rPr>
        <w:t>-</w:t>
      </w:r>
    </w:p>
    <w:p w14:paraId="44392FDB" w14:textId="77777777" w:rsidR="00E8069D" w:rsidRPr="00E8069D" w:rsidRDefault="00E8069D" w:rsidP="00E8069D">
      <w:pPr>
        <w:rPr>
          <w:b/>
          <w:bCs/>
          <w:sz w:val="32"/>
          <w:szCs w:val="32"/>
          <w:rtl/>
          <w:lang w:bidi="ar-BH"/>
        </w:rPr>
      </w:pPr>
      <w:r w:rsidRPr="00E8069D">
        <w:rPr>
          <w:rFonts w:hint="cs"/>
          <w:b/>
          <w:bCs/>
          <w:sz w:val="32"/>
          <w:szCs w:val="32"/>
          <w:rtl/>
          <w:lang w:bidi="ar-BH"/>
        </w:rPr>
        <w:t xml:space="preserve">الموارد المالية: </w:t>
      </w:r>
    </w:p>
    <w:p w14:paraId="60EDAEF6" w14:textId="08F22D45" w:rsidR="00E8069D" w:rsidRPr="00E8069D" w:rsidRDefault="00E8069D" w:rsidP="00E8069D">
      <w:pPr>
        <w:rPr>
          <w:sz w:val="28"/>
          <w:szCs w:val="28"/>
          <w:rtl/>
          <w:lang w:bidi="ar-BH"/>
        </w:rPr>
      </w:pPr>
      <w:r w:rsidRPr="00E8069D">
        <w:rPr>
          <w:rFonts w:hint="cs"/>
          <w:sz w:val="28"/>
          <w:szCs w:val="28"/>
          <w:rtl/>
          <w:lang w:bidi="ar-BH"/>
        </w:rPr>
        <w:t xml:space="preserve">    تم مراجعة النماذج الإدارية، وعقود الموظفين، والنظام المحاسبي والتأكد من سير العمليات الإدارية حيث خلصت أعمال المراجعة إلى عدالة العمل بإدارة المدير التنفيذي  </w:t>
      </w:r>
    </w:p>
    <w:p w14:paraId="0BB85C87" w14:textId="18E6CA27" w:rsidR="00E8069D" w:rsidRDefault="00E8069D" w:rsidP="00E8069D">
      <w:pPr>
        <w:rPr>
          <w:b/>
          <w:bCs/>
          <w:sz w:val="32"/>
          <w:szCs w:val="32"/>
          <w:rtl/>
          <w:lang w:bidi="ar-BH"/>
        </w:rPr>
      </w:pPr>
    </w:p>
    <w:p w14:paraId="195DFB5F" w14:textId="1B7FAA63" w:rsidR="00E8069D" w:rsidRPr="00E8069D" w:rsidRDefault="00E8069D" w:rsidP="00E8069D">
      <w:pPr>
        <w:rPr>
          <w:b/>
          <w:bCs/>
          <w:sz w:val="32"/>
          <w:szCs w:val="32"/>
          <w:rtl/>
          <w:lang w:bidi="ar-BH"/>
        </w:rPr>
      </w:pPr>
      <w:r w:rsidRPr="00E8069D">
        <w:rPr>
          <w:rFonts w:hint="cs"/>
          <w:b/>
          <w:bCs/>
          <w:sz w:val="32"/>
          <w:szCs w:val="32"/>
          <w:rtl/>
          <w:lang w:bidi="ar-BH"/>
        </w:rPr>
        <w:t xml:space="preserve">السجلات المحاسبية: </w:t>
      </w:r>
    </w:p>
    <w:p w14:paraId="4581237C" w14:textId="1F0E282F" w:rsidR="00E8069D" w:rsidRPr="00E8069D" w:rsidRDefault="00E8069D" w:rsidP="00E8069D">
      <w:pPr>
        <w:rPr>
          <w:b/>
          <w:bCs/>
          <w:sz w:val="28"/>
          <w:szCs w:val="28"/>
          <w:rtl/>
          <w:lang w:bidi="ar-BH"/>
        </w:rPr>
      </w:pPr>
      <w:r w:rsidRPr="00E8069D">
        <w:rPr>
          <w:rFonts w:hint="cs"/>
          <w:b/>
          <w:bCs/>
          <w:sz w:val="28"/>
          <w:szCs w:val="28"/>
          <w:rtl/>
          <w:lang w:bidi="ar-BH"/>
        </w:rPr>
        <w:t xml:space="preserve">   </w:t>
      </w:r>
      <w:r w:rsidRPr="00E8069D">
        <w:rPr>
          <w:rFonts w:hint="cs"/>
          <w:sz w:val="28"/>
          <w:szCs w:val="28"/>
          <w:rtl/>
          <w:lang w:bidi="ar-BH"/>
        </w:rPr>
        <w:t>لقد تم مراجعة السندات الصرف والقبض والعهد وعمل القيود اللازمة ومطابقة أرصدة البنوك بالشهادات البنكية للحسابات وعمل التسويات اللازمة.</w:t>
      </w:r>
      <w:r w:rsidRPr="00E8069D">
        <w:rPr>
          <w:rFonts w:hint="cs"/>
          <w:b/>
          <w:bCs/>
          <w:sz w:val="28"/>
          <w:szCs w:val="28"/>
          <w:rtl/>
          <w:lang w:bidi="ar-BH"/>
        </w:rPr>
        <w:t xml:space="preserve"> </w:t>
      </w:r>
    </w:p>
    <w:p w14:paraId="4E3F84AB" w14:textId="61B41653" w:rsidR="00E8069D" w:rsidRDefault="00E8069D" w:rsidP="00E8069D">
      <w:pPr>
        <w:rPr>
          <w:b/>
          <w:bCs/>
          <w:sz w:val="32"/>
          <w:szCs w:val="32"/>
          <w:rtl/>
          <w:lang w:bidi="ar-BH"/>
        </w:rPr>
      </w:pPr>
    </w:p>
    <w:p w14:paraId="063B19D4" w14:textId="32FE0E88" w:rsidR="00E8069D" w:rsidRPr="00E8069D" w:rsidRDefault="00E8069D" w:rsidP="00E8069D">
      <w:pPr>
        <w:rPr>
          <w:b/>
          <w:bCs/>
          <w:sz w:val="32"/>
          <w:szCs w:val="32"/>
          <w:rtl/>
          <w:lang w:bidi="ar-BH"/>
        </w:rPr>
      </w:pPr>
      <w:r w:rsidRPr="00E8069D">
        <w:rPr>
          <w:rFonts w:hint="cs"/>
          <w:b/>
          <w:bCs/>
          <w:sz w:val="32"/>
          <w:szCs w:val="32"/>
          <w:rtl/>
          <w:lang w:bidi="ar-BH"/>
        </w:rPr>
        <w:t xml:space="preserve">إدارة تنمية الموارد المالية: </w:t>
      </w:r>
    </w:p>
    <w:p w14:paraId="245A7BF6" w14:textId="77777777" w:rsidR="00E8069D" w:rsidRPr="00E8069D" w:rsidRDefault="00E8069D" w:rsidP="00E8069D">
      <w:pPr>
        <w:rPr>
          <w:sz w:val="28"/>
          <w:szCs w:val="28"/>
          <w:rtl/>
          <w:lang w:bidi="ar-BH"/>
        </w:rPr>
      </w:pPr>
      <w:r w:rsidRPr="00E8069D">
        <w:rPr>
          <w:rFonts w:hint="cs"/>
          <w:sz w:val="28"/>
          <w:szCs w:val="28"/>
          <w:rtl/>
          <w:lang w:bidi="ar-BH"/>
        </w:rPr>
        <w:t xml:space="preserve">  تم مراجعة أعمال إدارة تنمية الموارد المالية والتحقق من آلية العمل وطرق التواصل مع الجهات الداعمة حيث خلصت أعمال المراجعة إلى عدالة العمل بإدارة تنمية الموارد المالية. </w:t>
      </w:r>
    </w:p>
    <w:p w14:paraId="7E042D14" w14:textId="6FE0D16A" w:rsidR="00E8069D" w:rsidRDefault="00E8069D" w:rsidP="00E8069D">
      <w:pPr>
        <w:rPr>
          <w:b/>
          <w:bCs/>
          <w:sz w:val="32"/>
          <w:szCs w:val="32"/>
          <w:rtl/>
          <w:lang w:bidi="ar-BH"/>
        </w:rPr>
      </w:pPr>
    </w:p>
    <w:p w14:paraId="3E524AB5" w14:textId="176CA5F0" w:rsidR="00E8069D" w:rsidRPr="00E8069D" w:rsidRDefault="00E8069D" w:rsidP="00E8069D">
      <w:pPr>
        <w:rPr>
          <w:b/>
          <w:bCs/>
          <w:sz w:val="32"/>
          <w:szCs w:val="32"/>
          <w:rtl/>
          <w:lang w:bidi="ar-BH"/>
        </w:rPr>
      </w:pPr>
      <w:r w:rsidRPr="00E8069D">
        <w:rPr>
          <w:rFonts w:hint="cs"/>
          <w:b/>
          <w:bCs/>
          <w:sz w:val="32"/>
          <w:szCs w:val="32"/>
          <w:rtl/>
          <w:lang w:bidi="ar-BH"/>
        </w:rPr>
        <w:t xml:space="preserve">إدارة البرامج والمشاريع: </w:t>
      </w:r>
    </w:p>
    <w:p w14:paraId="7608E063" w14:textId="56103A4B" w:rsidR="00E8069D" w:rsidRPr="00E8069D" w:rsidRDefault="00E8069D" w:rsidP="00E8069D">
      <w:pPr>
        <w:rPr>
          <w:sz w:val="28"/>
          <w:szCs w:val="28"/>
          <w:rtl/>
          <w:lang w:bidi="ar-BH"/>
        </w:rPr>
      </w:pPr>
      <w:r w:rsidRPr="00E8069D">
        <w:rPr>
          <w:rFonts w:hint="cs"/>
          <w:sz w:val="28"/>
          <w:szCs w:val="28"/>
          <w:rtl/>
          <w:lang w:bidi="ar-BH"/>
        </w:rPr>
        <w:t xml:space="preserve">تم مراجعة أعمال إدارة البرامج والمشاريع والتأكد من آلية صياغة البرامج وتصاميمها وتقارير البرامج والمشاريع حيث أخلصت أعمال المراجعة إلى عدالة العمل بإدارة البرامج والمشاريع. </w:t>
      </w:r>
    </w:p>
    <w:p w14:paraId="6A513971" w14:textId="793FB8E5" w:rsidR="00E8069D" w:rsidRDefault="00E8069D" w:rsidP="00E8069D">
      <w:pPr>
        <w:rPr>
          <w:b/>
          <w:bCs/>
          <w:sz w:val="32"/>
          <w:szCs w:val="32"/>
          <w:rtl/>
          <w:lang w:bidi="ar-BH"/>
        </w:rPr>
      </w:pPr>
    </w:p>
    <w:p w14:paraId="4D951F9D" w14:textId="48E19BB9" w:rsidR="00E8069D" w:rsidRPr="00E8069D" w:rsidRDefault="00AB00CC" w:rsidP="00E8069D">
      <w:pPr>
        <w:rPr>
          <w:b/>
          <w:bCs/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5FEC63B0" wp14:editId="293652E5">
            <wp:simplePos x="0" y="0"/>
            <wp:positionH relativeFrom="column">
              <wp:posOffset>2894965</wp:posOffset>
            </wp:positionH>
            <wp:positionV relativeFrom="paragraph">
              <wp:posOffset>154940</wp:posOffset>
            </wp:positionV>
            <wp:extent cx="3324225" cy="4432406"/>
            <wp:effectExtent l="0" t="0" r="0" b="0"/>
            <wp:wrapNone/>
            <wp:docPr id="108086226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62260" name="صورة 10808622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43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9D" w:rsidRPr="00E8069D">
        <w:rPr>
          <w:rFonts w:hint="cs"/>
          <w:b/>
          <w:bCs/>
          <w:sz w:val="32"/>
          <w:szCs w:val="32"/>
          <w:rtl/>
          <w:lang w:bidi="ar-BH"/>
        </w:rPr>
        <w:t xml:space="preserve">التقارير: </w:t>
      </w:r>
    </w:p>
    <w:p w14:paraId="6CEAA85E" w14:textId="66864A69" w:rsidR="00E8069D" w:rsidRPr="00E8069D" w:rsidRDefault="00E8069D" w:rsidP="00E8069D">
      <w:pPr>
        <w:numPr>
          <w:ilvl w:val="0"/>
          <w:numId w:val="9"/>
        </w:numPr>
        <w:rPr>
          <w:sz w:val="28"/>
          <w:szCs w:val="28"/>
          <w:rtl/>
          <w:lang w:bidi="ar-BH"/>
        </w:rPr>
      </w:pPr>
      <w:r w:rsidRPr="00E8069D">
        <w:rPr>
          <w:rFonts w:hint="cs"/>
          <w:sz w:val="28"/>
          <w:szCs w:val="28"/>
          <w:rtl/>
          <w:lang w:bidi="ar-BH"/>
        </w:rPr>
        <w:t xml:space="preserve">المطالبة برفع تقارير دورية تفيد بتسليم التبرعات (الخدمات) للمستفيدين. </w:t>
      </w:r>
    </w:p>
    <w:p w14:paraId="014A124B" w14:textId="34AEA668" w:rsidR="00E8069D" w:rsidRPr="00E8069D" w:rsidRDefault="00E8069D" w:rsidP="00E8069D">
      <w:pPr>
        <w:numPr>
          <w:ilvl w:val="0"/>
          <w:numId w:val="9"/>
        </w:numPr>
        <w:rPr>
          <w:sz w:val="28"/>
          <w:szCs w:val="28"/>
          <w:rtl/>
          <w:lang w:bidi="ar-BH"/>
        </w:rPr>
      </w:pPr>
      <w:r w:rsidRPr="00E8069D">
        <w:rPr>
          <w:rFonts w:hint="cs"/>
          <w:sz w:val="28"/>
          <w:szCs w:val="28"/>
          <w:rtl/>
          <w:lang w:bidi="ar-BH"/>
        </w:rPr>
        <w:t xml:space="preserve">المطالبة برفع تقارير جمع التبرعات للمركز بشكل نصف </w:t>
      </w:r>
      <w:proofErr w:type="gramStart"/>
      <w:r w:rsidRPr="00E8069D">
        <w:rPr>
          <w:rFonts w:hint="cs"/>
          <w:sz w:val="28"/>
          <w:szCs w:val="28"/>
          <w:rtl/>
          <w:lang w:bidi="ar-BH"/>
        </w:rPr>
        <w:t>سنوي .</w:t>
      </w:r>
      <w:proofErr w:type="gramEnd"/>
      <w:r w:rsidRPr="00E8069D">
        <w:rPr>
          <w:rFonts w:hint="cs"/>
          <w:sz w:val="28"/>
          <w:szCs w:val="28"/>
          <w:rtl/>
          <w:lang w:bidi="ar-BH"/>
        </w:rPr>
        <w:t xml:space="preserve"> </w:t>
      </w:r>
    </w:p>
    <w:p w14:paraId="11AC6957" w14:textId="194D27AD" w:rsidR="00E8069D" w:rsidRPr="00E8069D" w:rsidRDefault="00E8069D" w:rsidP="00E8069D">
      <w:pPr>
        <w:numPr>
          <w:ilvl w:val="0"/>
          <w:numId w:val="9"/>
        </w:numPr>
        <w:rPr>
          <w:sz w:val="28"/>
          <w:szCs w:val="28"/>
          <w:rtl/>
          <w:lang w:bidi="ar-BH"/>
        </w:rPr>
      </w:pPr>
      <w:r w:rsidRPr="00E8069D">
        <w:rPr>
          <w:rFonts w:hint="cs"/>
          <w:sz w:val="28"/>
          <w:szCs w:val="28"/>
          <w:rtl/>
          <w:lang w:bidi="ar-BH"/>
        </w:rPr>
        <w:t xml:space="preserve">المطالبة برفع تحليل قياس رضا المستفيدين على الموقع وإبلاغ المعنيين بنتيجة التحسينات استناداً إلى ملاحظاتهم. </w:t>
      </w:r>
    </w:p>
    <w:p w14:paraId="1E51FAE3" w14:textId="2D726548" w:rsidR="00E8069D" w:rsidRPr="00E8069D" w:rsidRDefault="00E8069D" w:rsidP="00E8069D">
      <w:pPr>
        <w:rPr>
          <w:sz w:val="28"/>
          <w:szCs w:val="28"/>
          <w:rtl/>
        </w:rPr>
      </w:pPr>
      <w:r w:rsidRPr="00E8069D">
        <w:rPr>
          <w:sz w:val="28"/>
          <w:szCs w:val="28"/>
          <w:rtl/>
        </w:rPr>
        <w:t xml:space="preserve">وتفضلوا بقبول فائق </w:t>
      </w:r>
      <w:proofErr w:type="gramStart"/>
      <w:r w:rsidRPr="00E8069D">
        <w:rPr>
          <w:sz w:val="28"/>
          <w:szCs w:val="28"/>
          <w:rtl/>
        </w:rPr>
        <w:t>الاحترام ،</w:t>
      </w:r>
      <w:proofErr w:type="gramEnd"/>
      <w:r w:rsidRPr="00E8069D">
        <w:rPr>
          <w:sz w:val="28"/>
          <w:szCs w:val="28"/>
          <w:rtl/>
        </w:rPr>
        <w:t>،،</w:t>
      </w:r>
    </w:p>
    <w:p w14:paraId="4A1291FF" w14:textId="38C4A73A" w:rsidR="00E8069D" w:rsidRPr="00E8069D" w:rsidRDefault="00E8069D" w:rsidP="00E8069D">
      <w:pPr>
        <w:rPr>
          <w:rtl/>
        </w:rPr>
      </w:pPr>
    </w:p>
    <w:p w14:paraId="4577B652" w14:textId="3969C13F" w:rsidR="00E8069D" w:rsidRPr="00E8069D" w:rsidRDefault="00E8069D" w:rsidP="00E8069D">
      <w:pPr>
        <w:rPr>
          <w:rtl/>
        </w:rPr>
      </w:pPr>
    </w:p>
    <w:p w14:paraId="1C9A3F4F" w14:textId="3A5E7577" w:rsidR="00E8069D" w:rsidRPr="00E8069D" w:rsidRDefault="00E8069D" w:rsidP="00E8069D">
      <w:pPr>
        <w:rPr>
          <w:b/>
          <w:bCs/>
          <w:sz w:val="32"/>
          <w:szCs w:val="32"/>
          <w:rtl/>
        </w:rPr>
      </w:pPr>
      <w:r w:rsidRPr="00E8069D">
        <w:rPr>
          <w:b/>
          <w:bCs/>
          <w:rtl/>
        </w:rPr>
        <w:tab/>
      </w:r>
      <w:r w:rsidRPr="00E8069D">
        <w:rPr>
          <w:b/>
          <w:bCs/>
          <w:sz w:val="32"/>
          <w:szCs w:val="32"/>
          <w:rtl/>
        </w:rPr>
        <w:tab/>
      </w:r>
      <w:r w:rsidRPr="00E8069D">
        <w:rPr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  <w:t xml:space="preserve">  المراجع الداخلي   </w:t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  <w:r w:rsidRPr="00E8069D">
        <w:rPr>
          <w:rFonts w:hint="cs"/>
          <w:b/>
          <w:bCs/>
          <w:sz w:val="32"/>
          <w:szCs w:val="32"/>
          <w:rtl/>
        </w:rPr>
        <w:tab/>
      </w:r>
    </w:p>
    <w:p w14:paraId="628F6EE0" w14:textId="77777777" w:rsidR="00E8069D" w:rsidRDefault="00E8069D" w:rsidP="00E8069D">
      <w:pPr>
        <w:rPr>
          <w:b/>
          <w:bCs/>
          <w:sz w:val="32"/>
          <w:szCs w:val="32"/>
          <w:rtl/>
        </w:rPr>
      </w:pPr>
      <w:r w:rsidRPr="00E8069D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</w:p>
    <w:p w14:paraId="390B3CDD" w14:textId="3B4CACC9" w:rsidR="00B660FD" w:rsidRPr="00E8069D" w:rsidRDefault="00B660FD" w:rsidP="00E8069D">
      <w:pPr>
        <w:rPr>
          <w:sz w:val="32"/>
          <w:szCs w:val="32"/>
          <w:rtl/>
        </w:rPr>
      </w:pPr>
    </w:p>
    <w:sectPr w:rsidR="00B660FD" w:rsidRPr="00E8069D" w:rsidSect="009C1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57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7CB0" w14:textId="77777777" w:rsidR="007D76A2" w:rsidRDefault="007D76A2" w:rsidP="000101C9">
      <w:r>
        <w:separator/>
      </w:r>
    </w:p>
  </w:endnote>
  <w:endnote w:type="continuationSeparator" w:id="0">
    <w:p w14:paraId="3F33E9AC" w14:textId="77777777" w:rsidR="007D76A2" w:rsidRDefault="007D76A2" w:rsidP="0001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BCBD" w14:textId="77777777" w:rsidR="00CD7D57" w:rsidRDefault="00CD7D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157A" w14:textId="77777777" w:rsidR="00CD7D57" w:rsidRDefault="00CD7D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6197" w14:textId="77777777" w:rsidR="00CD7D57" w:rsidRDefault="00CD7D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9DDF5" w14:textId="77777777" w:rsidR="007D76A2" w:rsidRDefault="007D76A2" w:rsidP="000101C9">
      <w:r>
        <w:separator/>
      </w:r>
    </w:p>
  </w:footnote>
  <w:footnote w:type="continuationSeparator" w:id="0">
    <w:p w14:paraId="3978CE62" w14:textId="77777777" w:rsidR="007D76A2" w:rsidRDefault="007D76A2" w:rsidP="0001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1520" w14:textId="77777777" w:rsidR="00CD7D57" w:rsidRDefault="00CD7D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FABE" w14:textId="169A34DB" w:rsidR="00BE2AA0" w:rsidRDefault="00C23E6C" w:rsidP="00AC3C02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EA60DE" wp14:editId="4C4F6D77">
              <wp:simplePos x="0" y="0"/>
              <wp:positionH relativeFrom="column">
                <wp:posOffset>-200025</wp:posOffset>
              </wp:positionH>
              <wp:positionV relativeFrom="paragraph">
                <wp:posOffset>-791845</wp:posOffset>
              </wp:positionV>
              <wp:extent cx="1323975" cy="514350"/>
              <wp:effectExtent l="0" t="0" r="0" b="0"/>
              <wp:wrapNone/>
              <wp:docPr id="1610942994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45779" w14:textId="4C5FEF88" w:rsidR="00C23E6C" w:rsidRDefault="00C23E6C" w:rsidP="00C23E6C">
                          <w:pPr>
                            <w:pStyle w:val="a3"/>
                            <w:rPr>
                              <w:noProof/>
                              <w:color w:val="000000" w:themeColor="text1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A60DE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15.75pt;margin-top:-62.35pt;width:104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" filled="f" stroked="f">
              <v:textbox>
                <w:txbxContent>
                  <w:p w14:paraId="78645779" w14:textId="4C5FEF88" w:rsidR="00C23E6C" w:rsidRDefault="00C23E6C" w:rsidP="00C23E6C">
                    <w:pPr>
                      <w:pStyle w:val="a3"/>
                      <w:rPr>
                        <w:noProof/>
                        <w:color w:val="000000" w:themeColor="text1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E22C9E">
      <w:rPr>
        <w:rFonts w:hint="cs"/>
        <w:noProof/>
        <w:rtl/>
        <w:lang w:val="ar-SA"/>
      </w:rPr>
      <w:drawing>
        <wp:anchor distT="0" distB="0" distL="114300" distR="114300" simplePos="0" relativeHeight="251659263" behindDoc="0" locked="0" layoutInCell="1" allowOverlap="1" wp14:anchorId="222CB660" wp14:editId="2283A67E">
          <wp:simplePos x="0" y="0"/>
          <wp:positionH relativeFrom="column">
            <wp:posOffset>-497205</wp:posOffset>
          </wp:positionH>
          <wp:positionV relativeFrom="paragraph">
            <wp:posOffset>-1173480</wp:posOffset>
          </wp:positionV>
          <wp:extent cx="7715250" cy="10934700"/>
          <wp:effectExtent l="0" t="0" r="0" b="0"/>
          <wp:wrapNone/>
          <wp:docPr id="189747121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86396" name="صورة 1294686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1093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156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45CF6" wp14:editId="4D88F4CE">
              <wp:simplePos x="0" y="0"/>
              <wp:positionH relativeFrom="margin">
                <wp:posOffset>88900</wp:posOffset>
              </wp:positionH>
              <wp:positionV relativeFrom="paragraph">
                <wp:posOffset>-113030</wp:posOffset>
              </wp:positionV>
              <wp:extent cx="1196340" cy="243840"/>
              <wp:effectExtent l="0" t="0" r="0" b="381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34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3EFE30" w14:textId="141D0963" w:rsidR="004D6A88" w:rsidRPr="004D6A88" w:rsidRDefault="004D6A88" w:rsidP="004D6A8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45CF6" id="مربع نص 10" o:spid="_x0000_s1027" type="#_x0000_t202" style="position:absolute;left:0;text-align:left;margin-left:7pt;margin-top:-8.9pt;width:94.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" filled="f" stroked="f" strokeweight=".5pt">
              <v:textbox>
                <w:txbxContent>
                  <w:p w14:paraId="783EFE30" w14:textId="141D0963" w:rsidR="004D6A88" w:rsidRPr="004D6A88" w:rsidRDefault="004D6A88" w:rsidP="004D6A8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A7156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27768" wp14:editId="573A8303">
              <wp:simplePos x="0" y="0"/>
              <wp:positionH relativeFrom="column">
                <wp:posOffset>226695</wp:posOffset>
              </wp:positionH>
              <wp:positionV relativeFrom="paragraph">
                <wp:posOffset>-360680</wp:posOffset>
              </wp:positionV>
              <wp:extent cx="1005840" cy="258793"/>
              <wp:effectExtent l="0" t="0" r="0" b="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587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B8BE7" w14:textId="432240CE" w:rsidR="004D6A88" w:rsidRDefault="004D6A88" w:rsidP="00AC3C02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27768" id="مربع نص 13" o:spid="_x0000_s1028" type="#_x0000_t202" style="position:absolute;left:0;text-align:left;margin-left:17.85pt;margin-top:-28.4pt;width:79.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" filled="f" stroked="f" strokeweight=".5pt">
              <v:textbox>
                <w:txbxContent>
                  <w:p w14:paraId="2C0B8BE7" w14:textId="432240CE" w:rsidR="004D6A88" w:rsidRDefault="004D6A88" w:rsidP="00AC3C02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15FD" w14:textId="77777777" w:rsidR="00CD7D57" w:rsidRDefault="00CD7D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194"/>
    <w:multiLevelType w:val="hybridMultilevel"/>
    <w:tmpl w:val="0C0432A4"/>
    <w:lvl w:ilvl="0" w:tplc="31A26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2AA"/>
    <w:multiLevelType w:val="hybridMultilevel"/>
    <w:tmpl w:val="7EBA3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6EF"/>
    <w:multiLevelType w:val="hybridMultilevel"/>
    <w:tmpl w:val="66B005D8"/>
    <w:lvl w:ilvl="0" w:tplc="9C9477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710"/>
    <w:multiLevelType w:val="hybridMultilevel"/>
    <w:tmpl w:val="76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3FB2"/>
    <w:multiLevelType w:val="hybridMultilevel"/>
    <w:tmpl w:val="2210031A"/>
    <w:lvl w:ilvl="0" w:tplc="3BE07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B4B53"/>
    <w:multiLevelType w:val="hybridMultilevel"/>
    <w:tmpl w:val="E0940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45593"/>
    <w:multiLevelType w:val="hybridMultilevel"/>
    <w:tmpl w:val="536A5E3C"/>
    <w:lvl w:ilvl="0" w:tplc="8888614E">
      <w:start w:val="1"/>
      <w:numFmt w:val="decimal"/>
      <w:lvlText w:val="%1-"/>
      <w:lvlJc w:val="left"/>
      <w:pPr>
        <w:ind w:left="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 w15:restartNumberingAfterBreak="0">
    <w:nsid w:val="7C1B710B"/>
    <w:multiLevelType w:val="hybridMultilevel"/>
    <w:tmpl w:val="6BC00930"/>
    <w:lvl w:ilvl="0" w:tplc="F2C05B3C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1B4F9B"/>
    <w:multiLevelType w:val="hybridMultilevel"/>
    <w:tmpl w:val="7DDC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06911">
    <w:abstractNumId w:val="2"/>
  </w:num>
  <w:num w:numId="2" w16cid:durableId="1676573047">
    <w:abstractNumId w:val="1"/>
  </w:num>
  <w:num w:numId="3" w16cid:durableId="1342707868">
    <w:abstractNumId w:val="7"/>
  </w:num>
  <w:num w:numId="4" w16cid:durableId="852262326">
    <w:abstractNumId w:val="3"/>
  </w:num>
  <w:num w:numId="5" w16cid:durableId="1839615464">
    <w:abstractNumId w:val="8"/>
  </w:num>
  <w:num w:numId="6" w16cid:durableId="1931573035">
    <w:abstractNumId w:val="5"/>
  </w:num>
  <w:num w:numId="7" w16cid:durableId="1750498085">
    <w:abstractNumId w:val="0"/>
  </w:num>
  <w:num w:numId="8" w16cid:durableId="169103459">
    <w:abstractNumId w:val="4"/>
  </w:num>
  <w:num w:numId="9" w16cid:durableId="1980304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FF"/>
    <w:rsid w:val="000022E6"/>
    <w:rsid w:val="00002465"/>
    <w:rsid w:val="000101C9"/>
    <w:rsid w:val="00026246"/>
    <w:rsid w:val="00037B0A"/>
    <w:rsid w:val="0005188D"/>
    <w:rsid w:val="00086DB0"/>
    <w:rsid w:val="000A2855"/>
    <w:rsid w:val="000B4F28"/>
    <w:rsid w:val="000C56E7"/>
    <w:rsid w:val="000D2099"/>
    <w:rsid w:val="00102B83"/>
    <w:rsid w:val="001050BE"/>
    <w:rsid w:val="001222E3"/>
    <w:rsid w:val="0016173F"/>
    <w:rsid w:val="00164B98"/>
    <w:rsid w:val="001824AD"/>
    <w:rsid w:val="001834FA"/>
    <w:rsid w:val="001A13CA"/>
    <w:rsid w:val="001B0C47"/>
    <w:rsid w:val="001D1F89"/>
    <w:rsid w:val="001F3674"/>
    <w:rsid w:val="001F50E8"/>
    <w:rsid w:val="001F7262"/>
    <w:rsid w:val="00211973"/>
    <w:rsid w:val="00216755"/>
    <w:rsid w:val="00220BFD"/>
    <w:rsid w:val="002651E6"/>
    <w:rsid w:val="0027407D"/>
    <w:rsid w:val="002961CE"/>
    <w:rsid w:val="00297D64"/>
    <w:rsid w:val="002A68E2"/>
    <w:rsid w:val="002A6D9F"/>
    <w:rsid w:val="002B5702"/>
    <w:rsid w:val="002B6911"/>
    <w:rsid w:val="002C08D7"/>
    <w:rsid w:val="002D12AF"/>
    <w:rsid w:val="002D7296"/>
    <w:rsid w:val="002F5DA1"/>
    <w:rsid w:val="002F5F4C"/>
    <w:rsid w:val="0031712E"/>
    <w:rsid w:val="0033072A"/>
    <w:rsid w:val="00334ABA"/>
    <w:rsid w:val="00337962"/>
    <w:rsid w:val="0034041A"/>
    <w:rsid w:val="0036475E"/>
    <w:rsid w:val="0038719A"/>
    <w:rsid w:val="00397ADC"/>
    <w:rsid w:val="003A103E"/>
    <w:rsid w:val="003A4F76"/>
    <w:rsid w:val="003B08B3"/>
    <w:rsid w:val="003B6440"/>
    <w:rsid w:val="003C5820"/>
    <w:rsid w:val="003C6BFF"/>
    <w:rsid w:val="003D688C"/>
    <w:rsid w:val="003D71BF"/>
    <w:rsid w:val="003E5E79"/>
    <w:rsid w:val="00436879"/>
    <w:rsid w:val="00451B3B"/>
    <w:rsid w:val="00475A8A"/>
    <w:rsid w:val="00480270"/>
    <w:rsid w:val="0048319B"/>
    <w:rsid w:val="00490F02"/>
    <w:rsid w:val="004A7156"/>
    <w:rsid w:val="004B22B2"/>
    <w:rsid w:val="004D6A88"/>
    <w:rsid w:val="004F44D8"/>
    <w:rsid w:val="00505AFF"/>
    <w:rsid w:val="00523D31"/>
    <w:rsid w:val="00536F55"/>
    <w:rsid w:val="005539F8"/>
    <w:rsid w:val="005601F2"/>
    <w:rsid w:val="00563FD5"/>
    <w:rsid w:val="00574330"/>
    <w:rsid w:val="0059027C"/>
    <w:rsid w:val="005B4E98"/>
    <w:rsid w:val="005C34F5"/>
    <w:rsid w:val="005E42A2"/>
    <w:rsid w:val="005E48E1"/>
    <w:rsid w:val="005E4CEB"/>
    <w:rsid w:val="005F5E60"/>
    <w:rsid w:val="005F6C91"/>
    <w:rsid w:val="00636B03"/>
    <w:rsid w:val="0064427E"/>
    <w:rsid w:val="006469B1"/>
    <w:rsid w:val="00650832"/>
    <w:rsid w:val="006804BA"/>
    <w:rsid w:val="00691767"/>
    <w:rsid w:val="006A1839"/>
    <w:rsid w:val="006B30CC"/>
    <w:rsid w:val="006C19BD"/>
    <w:rsid w:val="006D725B"/>
    <w:rsid w:val="006E27B1"/>
    <w:rsid w:val="006E62CF"/>
    <w:rsid w:val="006E756A"/>
    <w:rsid w:val="006F3C01"/>
    <w:rsid w:val="00703115"/>
    <w:rsid w:val="007034DE"/>
    <w:rsid w:val="00703F1B"/>
    <w:rsid w:val="0071052C"/>
    <w:rsid w:val="007205F0"/>
    <w:rsid w:val="00773339"/>
    <w:rsid w:val="007744BA"/>
    <w:rsid w:val="00784719"/>
    <w:rsid w:val="007C3C07"/>
    <w:rsid w:val="007D76A2"/>
    <w:rsid w:val="007F0ACC"/>
    <w:rsid w:val="00800483"/>
    <w:rsid w:val="00832F49"/>
    <w:rsid w:val="00842DD5"/>
    <w:rsid w:val="0086163E"/>
    <w:rsid w:val="008640A1"/>
    <w:rsid w:val="00875762"/>
    <w:rsid w:val="008956EF"/>
    <w:rsid w:val="008A1190"/>
    <w:rsid w:val="008B313B"/>
    <w:rsid w:val="008E58BD"/>
    <w:rsid w:val="008F077F"/>
    <w:rsid w:val="008F3061"/>
    <w:rsid w:val="008F62E1"/>
    <w:rsid w:val="008F65B2"/>
    <w:rsid w:val="009254A7"/>
    <w:rsid w:val="009358EB"/>
    <w:rsid w:val="009556E8"/>
    <w:rsid w:val="00960F1E"/>
    <w:rsid w:val="00984B6B"/>
    <w:rsid w:val="009A71DA"/>
    <w:rsid w:val="009C1954"/>
    <w:rsid w:val="009D72C6"/>
    <w:rsid w:val="009E5D55"/>
    <w:rsid w:val="00A10D5D"/>
    <w:rsid w:val="00A20B51"/>
    <w:rsid w:val="00A33880"/>
    <w:rsid w:val="00A57CC1"/>
    <w:rsid w:val="00A85113"/>
    <w:rsid w:val="00AA2089"/>
    <w:rsid w:val="00AB00CC"/>
    <w:rsid w:val="00AC3C02"/>
    <w:rsid w:val="00AD6BDA"/>
    <w:rsid w:val="00AE42A3"/>
    <w:rsid w:val="00AE4C35"/>
    <w:rsid w:val="00B0314C"/>
    <w:rsid w:val="00B050A0"/>
    <w:rsid w:val="00B44531"/>
    <w:rsid w:val="00B47678"/>
    <w:rsid w:val="00B5785B"/>
    <w:rsid w:val="00B6066C"/>
    <w:rsid w:val="00B660FD"/>
    <w:rsid w:val="00B81ABC"/>
    <w:rsid w:val="00B83425"/>
    <w:rsid w:val="00B87152"/>
    <w:rsid w:val="00B96D05"/>
    <w:rsid w:val="00BB4FC0"/>
    <w:rsid w:val="00BE2AA0"/>
    <w:rsid w:val="00BE7A88"/>
    <w:rsid w:val="00BF6603"/>
    <w:rsid w:val="00C11487"/>
    <w:rsid w:val="00C17A7D"/>
    <w:rsid w:val="00C21CC6"/>
    <w:rsid w:val="00C23E6C"/>
    <w:rsid w:val="00C255B1"/>
    <w:rsid w:val="00C27FE9"/>
    <w:rsid w:val="00C57249"/>
    <w:rsid w:val="00C60183"/>
    <w:rsid w:val="00C81659"/>
    <w:rsid w:val="00C85236"/>
    <w:rsid w:val="00C87687"/>
    <w:rsid w:val="00CA16A8"/>
    <w:rsid w:val="00CA4106"/>
    <w:rsid w:val="00CD7D57"/>
    <w:rsid w:val="00CE5B21"/>
    <w:rsid w:val="00CF3619"/>
    <w:rsid w:val="00CF4FC3"/>
    <w:rsid w:val="00D366EF"/>
    <w:rsid w:val="00D61E91"/>
    <w:rsid w:val="00D677D8"/>
    <w:rsid w:val="00D8437A"/>
    <w:rsid w:val="00D97641"/>
    <w:rsid w:val="00DA7CED"/>
    <w:rsid w:val="00DB2D10"/>
    <w:rsid w:val="00DC3F32"/>
    <w:rsid w:val="00DF3D7B"/>
    <w:rsid w:val="00E05630"/>
    <w:rsid w:val="00E13249"/>
    <w:rsid w:val="00E22C9E"/>
    <w:rsid w:val="00E53CC8"/>
    <w:rsid w:val="00E5548C"/>
    <w:rsid w:val="00E80347"/>
    <w:rsid w:val="00E8069D"/>
    <w:rsid w:val="00E964B3"/>
    <w:rsid w:val="00EA1AA6"/>
    <w:rsid w:val="00EA2AB6"/>
    <w:rsid w:val="00EF27C5"/>
    <w:rsid w:val="00F0317B"/>
    <w:rsid w:val="00F103C1"/>
    <w:rsid w:val="00F150B5"/>
    <w:rsid w:val="00F46E46"/>
    <w:rsid w:val="00F47822"/>
    <w:rsid w:val="00F54996"/>
    <w:rsid w:val="00F66259"/>
    <w:rsid w:val="00F67645"/>
    <w:rsid w:val="00FA42CB"/>
    <w:rsid w:val="00FA5239"/>
    <w:rsid w:val="00FB52FE"/>
    <w:rsid w:val="00FC6947"/>
    <w:rsid w:val="00FC793E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F24FC0"/>
  <w15:chartTrackingRefBased/>
  <w15:docId w15:val="{A728E05C-D260-41D6-BCAB-9F65643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FF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7C3C07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3F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1C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101C9"/>
  </w:style>
  <w:style w:type="paragraph" w:styleId="a4">
    <w:name w:val="footer"/>
    <w:basedOn w:val="a"/>
    <w:link w:val="Char0"/>
    <w:uiPriority w:val="99"/>
    <w:unhideWhenUsed/>
    <w:rsid w:val="000101C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101C9"/>
  </w:style>
  <w:style w:type="character" w:customStyle="1" w:styleId="quranbrackets">
    <w:name w:val="quran_brackets"/>
    <w:basedOn w:val="a0"/>
    <w:rsid w:val="00505AFF"/>
  </w:style>
  <w:style w:type="table" w:styleId="a5">
    <w:name w:val="Table Grid"/>
    <w:basedOn w:val="a1"/>
    <w:uiPriority w:val="39"/>
    <w:rsid w:val="001A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51B3B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451B3B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Char">
    <w:name w:val="العنوان 1 Char"/>
    <w:basedOn w:val="a0"/>
    <w:link w:val="1"/>
    <w:uiPriority w:val="9"/>
    <w:rsid w:val="007C3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semiHidden/>
    <w:rsid w:val="00FE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-3">
    <w:name w:val="Light Grid Accent 3"/>
    <w:basedOn w:val="a1"/>
    <w:uiPriority w:val="62"/>
    <w:rsid w:val="00334AB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80;&#1605;&#1593;&#1610;&#1577;%20&#1594;&#1585;&#1575;&#1587;\&#1606;&#1605;&#1575;&#1584;&#1580;%20&#1608;&#1602;&#1608;&#1575;&#1604;&#1576;\&#1602;&#1575;&#1604;&#1576;%20&#1603;&#1604;&#1610;&#1588;&#1577;%20&#1580;&#1605;&#1593;&#1610;&#1577;%20&#1594;&#1585;&#1575;&#1587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FAB4-A46F-440A-8EB4-A2F34D49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كليشة جمعية غراس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IDEAS</dc:creator>
  <cp:keywords/>
  <dc:description/>
  <cp:lastModifiedBy>مساعد الدوسري</cp:lastModifiedBy>
  <cp:revision>4</cp:revision>
  <cp:lastPrinted>2025-07-16T10:00:00Z</cp:lastPrinted>
  <dcterms:created xsi:type="dcterms:W3CDTF">2025-07-15T09:34:00Z</dcterms:created>
  <dcterms:modified xsi:type="dcterms:W3CDTF">2025-07-16T10:54:00Z</dcterms:modified>
</cp:coreProperties>
</file>